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5192" w14:textId="1F3D8265" w:rsidR="00A979E1" w:rsidRPr="00CF422C" w:rsidRDefault="00AA2610" w:rsidP="00AB18F6">
      <w:pPr>
        <w:pStyle w:val="Title"/>
        <w:ind w:left="0"/>
        <w:rPr>
          <w:sz w:val="40"/>
          <w:szCs w:val="40"/>
        </w:rPr>
      </w:pPr>
      <w:bookmarkStart w:id="0" w:name="_Hlk112579465"/>
      <w:r w:rsidRPr="00E85AFC">
        <w:rPr>
          <w:rFonts w:ascii="Century Gothic" w:hAnsi="Century Gothic"/>
          <w:sz w:val="40"/>
          <w:szCs w:val="40"/>
        </w:rPr>
        <w:t>Coalitions Lite Meeting #</w:t>
      </w:r>
      <w:r w:rsidR="00236AC8">
        <w:rPr>
          <w:rFonts w:ascii="Century Gothic" w:hAnsi="Century Gothic"/>
          <w:sz w:val="40"/>
          <w:szCs w:val="40"/>
        </w:rPr>
        <w:t>5</w:t>
      </w:r>
      <w:r w:rsidRPr="00E85AFC">
        <w:rPr>
          <w:rFonts w:ascii="Century Gothic" w:hAnsi="Century Gothic"/>
          <w:sz w:val="40"/>
          <w:szCs w:val="40"/>
        </w:rPr>
        <w:t xml:space="preserve">: </w:t>
      </w:r>
      <w:r w:rsidR="005131DF">
        <w:rPr>
          <w:rFonts w:ascii="Century Gothic" w:eastAsia="Century Gothic" w:hAnsi="Century Gothic" w:cs="Century Gothic"/>
          <w:color w:val="9F2936"/>
          <w:sz w:val="40"/>
          <w:szCs w:val="40"/>
        </w:rPr>
        <w:t>Finalize Decisions</w:t>
      </w:r>
      <w:sdt>
        <w:sdtPr>
          <w:rPr>
            <w:sz w:val="40"/>
            <w:szCs w:val="40"/>
          </w:rPr>
          <w:alias w:val="Vertical line seperator:"/>
          <w:tag w:val="Vertical line seperator:"/>
          <w:id w:val="1874568466"/>
          <w:placeholder>
            <w:docPart w:val="93274E7A508546D2BD5958FAA82DA0C9"/>
          </w:placeholder>
          <w:temporary/>
          <w:showingPlcHdr/>
          <w15:appearance w15:val="hidden"/>
        </w:sdtPr>
        <w:sdtContent>
          <w:r w:rsidR="00A979E1" w:rsidRPr="00F06490">
            <w:rPr>
              <w:color w:val="auto"/>
              <w:sz w:val="40"/>
              <w:szCs w:val="40"/>
            </w:rPr>
            <w:t>|</w:t>
          </w:r>
        </w:sdtContent>
      </w:sdt>
      <w:sdt>
        <w:sdtPr>
          <w:rPr>
            <w:rStyle w:val="SubtleReference"/>
            <w:sz w:val="40"/>
            <w:szCs w:val="40"/>
          </w:rPr>
          <w:alias w:val="Minutes:"/>
          <w:tag w:val="Minutes:"/>
          <w:id w:val="324875599"/>
          <w:placeholder>
            <w:docPart w:val="1A986F9D163C4FEB9D93F00AC63F7CF8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="00CB50F2" w:rsidRPr="00CF422C">
            <w:rPr>
              <w:rStyle w:val="SubtleReference"/>
              <w:color w:val="auto"/>
              <w:sz w:val="40"/>
              <w:szCs w:val="40"/>
            </w:rPr>
            <w:t>Minutes</w:t>
          </w:r>
        </w:sdtContent>
      </w:sdt>
    </w:p>
    <w:bookmarkStart w:id="1" w:name="_Hlk112578283"/>
    <w:p w14:paraId="624035D0" w14:textId="77777777" w:rsidR="00A979E1" w:rsidRPr="00CF422C" w:rsidRDefault="00000000" w:rsidP="00AB18F6">
      <w:pPr>
        <w:pStyle w:val="Heading2"/>
        <w:ind w:left="0"/>
        <w:rPr>
          <w:sz w:val="24"/>
          <w:szCs w:val="22"/>
        </w:rPr>
      </w:pPr>
      <w:sdt>
        <w:sdtPr>
          <w:rPr>
            <w:sz w:val="24"/>
            <w:szCs w:val="22"/>
          </w:rPr>
          <w:alias w:val="Meeting date and time:"/>
          <w:tag w:val="Meeting date and time:"/>
          <w:id w:val="712006246"/>
          <w:placeholder>
            <w:docPart w:val="30B08BA8B0B141D1B18B630F32E1727A"/>
          </w:placeholder>
          <w:temporary/>
          <w:showingPlcHdr/>
          <w15:appearance w15:val="hidden"/>
        </w:sdtPr>
        <w:sdtContent>
          <w:r w:rsidR="00A979E1" w:rsidRPr="00CF422C">
            <w:rPr>
              <w:smallCaps/>
              <w:sz w:val="24"/>
              <w:szCs w:val="22"/>
            </w:rPr>
            <w:t>Meeting date | time</w:t>
          </w:r>
        </w:sdtContent>
      </w:sdt>
      <w:r w:rsidR="00A979E1" w:rsidRPr="00CF422C">
        <w:rPr>
          <w:sz w:val="24"/>
          <w:szCs w:val="22"/>
        </w:rPr>
        <w:t xml:space="preserve"> </w:t>
      </w:r>
      <w:sdt>
        <w:sdtPr>
          <w:rPr>
            <w:rStyle w:val="SubtleEmphasis"/>
            <w:sz w:val="24"/>
            <w:szCs w:val="22"/>
          </w:rPr>
          <w:alias w:val="Enter date:"/>
          <w:tag w:val="Enter date:"/>
          <w:id w:val="-932354384"/>
          <w:placeholder>
            <w:docPart w:val="9A391FAAD1D742E4B4910151E15AE3FC"/>
          </w:placeholder>
          <w:temporary/>
          <w:showingPlcHdr/>
          <w15:appearance w15:val="hidden"/>
        </w:sdtPr>
        <w:sdtContent>
          <w:r w:rsidR="00A979E1" w:rsidRPr="00CF422C">
            <w:rPr>
              <w:rStyle w:val="SubtleEmphasis"/>
              <w:sz w:val="24"/>
              <w:szCs w:val="22"/>
            </w:rPr>
            <w:t>Date</w:t>
          </w:r>
        </w:sdtContent>
      </w:sdt>
      <w:r w:rsidR="00A979E1" w:rsidRPr="00CF422C">
        <w:rPr>
          <w:rStyle w:val="SubtleEmphasis"/>
          <w:sz w:val="24"/>
          <w:szCs w:val="22"/>
        </w:rPr>
        <w:t xml:space="preserve"> | </w:t>
      </w:r>
      <w:sdt>
        <w:sdtPr>
          <w:rPr>
            <w:rStyle w:val="SubtleEmphasis"/>
            <w:sz w:val="24"/>
            <w:szCs w:val="22"/>
          </w:rPr>
          <w:alias w:val="Enter time:"/>
          <w:tag w:val="Enter time:"/>
          <w:id w:val="1573844241"/>
          <w:placeholder>
            <w:docPart w:val="71158DCA7CE848A788B9D8562EB4DC39"/>
          </w:placeholder>
          <w:temporary/>
          <w:showingPlcHdr/>
          <w15:appearance w15:val="hidden"/>
        </w:sdtPr>
        <w:sdtContent>
          <w:r w:rsidR="00A979E1" w:rsidRPr="00CF422C">
            <w:rPr>
              <w:rStyle w:val="SubtleEmphasis"/>
              <w:sz w:val="24"/>
              <w:szCs w:val="22"/>
            </w:rPr>
            <w:t>Time</w:t>
          </w:r>
        </w:sdtContent>
      </w:sdt>
      <w:r w:rsidR="00A979E1" w:rsidRPr="00CF422C">
        <w:rPr>
          <w:sz w:val="24"/>
          <w:szCs w:val="22"/>
        </w:rPr>
        <w:t xml:space="preserve"> | </w:t>
      </w:r>
      <w:sdt>
        <w:sdtPr>
          <w:rPr>
            <w:sz w:val="24"/>
            <w:szCs w:val="22"/>
          </w:rPr>
          <w:alias w:val="Meeting location:"/>
          <w:tag w:val="Meeting location:"/>
          <w:id w:val="1910582416"/>
          <w:placeholder>
            <w:docPart w:val="A32F229C01734747B00B1E0B22978733"/>
          </w:placeholder>
          <w:temporary/>
          <w:showingPlcHdr/>
          <w15:appearance w15:val="hidden"/>
        </w:sdtPr>
        <w:sdtContent>
          <w:r w:rsidR="00A979E1" w:rsidRPr="00CF422C">
            <w:rPr>
              <w:smallCaps/>
              <w:sz w:val="24"/>
              <w:szCs w:val="22"/>
            </w:rPr>
            <w:t>Meeting location</w:t>
          </w:r>
        </w:sdtContent>
      </w:sdt>
      <w:r w:rsidR="00A979E1" w:rsidRPr="00CF422C">
        <w:rPr>
          <w:sz w:val="24"/>
          <w:szCs w:val="22"/>
        </w:rPr>
        <w:t xml:space="preserve"> </w:t>
      </w:r>
      <w:sdt>
        <w:sdtPr>
          <w:rPr>
            <w:rStyle w:val="SubtleEmphasis"/>
            <w:sz w:val="24"/>
            <w:szCs w:val="22"/>
          </w:rPr>
          <w:alias w:val="Enter location:"/>
          <w:tag w:val="Enter location:"/>
          <w:id w:val="465398058"/>
          <w:placeholder>
            <w:docPart w:val="C775F9C457BA48AD99938F83878EB924"/>
          </w:placeholder>
          <w:showingPlcHdr/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A979E1" w:rsidRPr="00CF422C">
            <w:rPr>
              <w:rStyle w:val="SubtleEmphasis"/>
              <w:sz w:val="24"/>
              <w:szCs w:val="22"/>
            </w:rPr>
            <w:t>Location</w:t>
          </w:r>
        </w:sdtContent>
      </w:sdt>
    </w:p>
    <w:tbl>
      <w:tblPr>
        <w:tblW w:w="25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4680"/>
      </w:tblGrid>
      <w:tr w:rsidR="00B854C7" w:rsidRPr="00AA2610" w14:paraId="659C6618" w14:textId="77777777" w:rsidTr="00B854C7">
        <w:tc>
          <w:tcPr>
            <w:tcW w:w="4680" w:type="dxa"/>
          </w:tcPr>
          <w:tbl>
            <w:tblPr>
              <w:tblW w:w="5390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B854C7" w:rsidRPr="00AA2610" w14:paraId="053CF5F8" w14:textId="77777777" w:rsidTr="0004536E">
              <w:bookmarkEnd w:id="1" w:displacedByCustomXml="next"/>
              <w:bookmarkStart w:id="2" w:name="_Hlk112578315" w:displacedByCustomXml="next"/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Facilitator:"/>
                  <w:tag w:val="Facilitator:"/>
                  <w:id w:val="-1618515975"/>
                  <w:placeholder>
                    <w:docPart w:val="B111FDEA94A440679381B2CAA84E17AB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38658590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Facilitator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29C1A753" w14:textId="7267997E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tr w:rsidR="00B854C7" w:rsidRPr="00AA2610" w14:paraId="0FFE8733" w14:textId="77777777" w:rsidTr="0004536E"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Note taker:"/>
                  <w:tag w:val="Note taker:"/>
                  <w:id w:val="-1961940283"/>
                  <w:placeholder>
                    <w:docPart w:val="58BB5ABAFF4B4D98B384A2486D687D32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0EB4E444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Note taker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4CA5CEE2" w14:textId="3FE76AB1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tr w:rsidR="00B854C7" w:rsidRPr="00AA2610" w14:paraId="25D9170F" w14:textId="77777777" w:rsidTr="0004536E"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Timekeeper:"/>
                  <w:tag w:val="Timekeeper:"/>
                  <w:id w:val="2113625791"/>
                  <w:placeholder>
                    <w:docPart w:val="897D925A299C4A3D93BD39F4D6D81427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329573DD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Timekeeper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2A8AB1F0" w14:textId="29CC0D02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bookmarkEnd w:id="2"/>
          </w:tbl>
          <w:p w14:paraId="1456703F" w14:textId="77777777" w:rsidR="00B854C7" w:rsidRPr="00AA2610" w:rsidRDefault="00B854C7" w:rsidP="00AB18F6">
            <w:pPr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4C7" w:rsidRPr="00AA2610" w14:paraId="2C175F97" w14:textId="77777777" w:rsidTr="00B854C7">
        <w:tc>
          <w:tcPr>
            <w:tcW w:w="4680" w:type="dxa"/>
          </w:tcPr>
          <w:p w14:paraId="307B1FBD" w14:textId="77777777" w:rsidR="00B854C7" w:rsidRPr="00AA2610" w:rsidRDefault="00B854C7" w:rsidP="00AB18F6">
            <w:pPr>
              <w:pStyle w:val="Heading3"/>
              <w:ind w:left="0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bookmarkEnd w:id="0"/>
    <w:p w14:paraId="542DB32C" w14:textId="495FC070" w:rsidR="0004536E" w:rsidRPr="00AA2610" w:rsidRDefault="00B854C7" w:rsidP="00AB18F6">
      <w:pPr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Attendees: </w:t>
      </w:r>
    </w:p>
    <w:p w14:paraId="3C059730" w14:textId="39AD9B5B" w:rsidR="00A979E1" w:rsidRPr="00AA2610" w:rsidRDefault="00000000" w:rsidP="00AB18F6">
      <w:pPr>
        <w:pStyle w:val="Heading1"/>
        <w:ind w:left="0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alias w:val="Agenda topics:"/>
          <w:tag w:val="Agenda topics:"/>
          <w:id w:val="-877550984"/>
          <w:placeholder>
            <w:docPart w:val="5D94F942234C4698812D5F352C467828"/>
          </w:placeholder>
          <w:temporary/>
          <w:showingPlcHdr/>
          <w15:appearance w15:val="hidden"/>
        </w:sdtPr>
        <w:sdtContent>
          <w:r w:rsidR="00A979E1" w:rsidRPr="00AA2610">
            <w:rPr>
              <w:rFonts w:ascii="Calibri" w:hAnsi="Calibri" w:cs="Calibri"/>
              <w:sz w:val="28"/>
              <w:szCs w:val="28"/>
            </w:rPr>
            <w:t>Agenda topics</w:t>
          </w:r>
        </w:sdtContent>
      </w:sdt>
    </w:p>
    <w:p w14:paraId="3D85D891" w14:textId="755701D6" w:rsidR="00A979E1" w:rsidRPr="00AA2610" w:rsidRDefault="0057035A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Welcome, introductions,</w:t>
      </w:r>
      <w:r w:rsidR="000D5225" w:rsidRPr="00AA2610">
        <w:rPr>
          <w:rFonts w:ascii="Calibri" w:hAnsi="Calibri" w:cs="Calibri"/>
          <w:b/>
          <w:bCs w:val="0"/>
          <w:caps/>
          <w:sz w:val="24"/>
          <w:szCs w:val="22"/>
        </w:rPr>
        <w:t xml:space="preserve"> and overview</w:t>
      </w:r>
    </w:p>
    <w:p w14:paraId="52D1FB21" w14:textId="28040EE8" w:rsidR="00A979E1" w:rsidRPr="00AA2610" w:rsidRDefault="00000000" w:rsidP="00AB18F6">
      <w:pPr>
        <w:ind w:left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951674875"/>
          <w:placeholder>
            <w:docPart w:val="4D17AB096EF44643B04107CC6D1E8555"/>
          </w:placeholder>
          <w:temporary/>
          <w:showingPlcHdr/>
          <w15:appearance w15:val="hidden"/>
        </w:sdtPr>
        <w:sdtContent>
          <w:r w:rsidR="00A979E1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0D6377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5C9C13A1" w14:textId="5FAB5DC8" w:rsidR="00A979E1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1265507262"/>
          <w:placeholder>
            <w:docPart w:val="313DD6D9AE5744C48F1141BF1DBFA855"/>
          </w:placeholder>
          <w:temporary/>
          <w:showingPlcHdr/>
          <w15:appearance w15:val="hidden"/>
        </w:sdtPr>
        <w:sdtContent>
          <w:r w:rsidR="00A979E1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0D6377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5450"/>
        <w:gridCol w:w="1955"/>
        <w:gridCol w:w="1955"/>
      </w:tblGrid>
      <w:tr w:rsidR="00A979E1" w:rsidRPr="00AA2610" w14:paraId="340DD8EA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6AA9DDE1" w14:textId="77777777" w:rsidR="00CB50F2" w:rsidRPr="00AA2610" w:rsidRDefault="00000000" w:rsidP="00AB18F6">
            <w:pPr>
              <w:rPr>
                <w:rFonts w:ascii="Calibri" w:hAnsi="Calibri" w:cs="Calibri"/>
                <w:color w:val="1B587C" w:themeColor="accent3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  <w:sz w:val="24"/>
                  <w:szCs w:val="24"/>
                </w:rPr>
                <w:alias w:val="Agenda 1, action items:"/>
                <w:tag w:val="Agenda 1, action items:"/>
                <w:id w:val="810443476"/>
                <w:placeholder>
                  <w:docPart w:val="B3088F1FDF44440A9C5ADABC712E8A58"/>
                </w:placeholder>
                <w:temporary/>
                <w:showingPlcHdr/>
                <w15:appearance w15:val="hidden"/>
              </w:sdtPr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1, person responsible:"/>
            <w:tag w:val="Agenda 1, person responsible:"/>
            <w:id w:val="352783267"/>
            <w:placeholder>
              <w:docPart w:val="3045B562CC44447CBCE8B9C8803C8D9D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1B1EB24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1, deadline:"/>
            <w:tag w:val="Agenda 1, deadline:"/>
            <w:id w:val="1450979630"/>
            <w:placeholder>
              <w:docPart w:val="917532743CF443BBB2A96FD56B9A52E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719674DB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A979E1" w:rsidRPr="00AA2610" w14:paraId="2E30233E" w14:textId="77777777" w:rsidTr="00557792">
        <w:tc>
          <w:tcPr>
            <w:tcW w:w="6300" w:type="dxa"/>
          </w:tcPr>
          <w:p w14:paraId="12475D75" w14:textId="42DD25CE" w:rsidR="00A979E1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6D8F9D0" w14:textId="4C604089" w:rsidR="00A979E1" w:rsidRPr="00AA2610" w:rsidRDefault="00900105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1, enter date and time 1:"/>
            <w:tag w:val="Agenda 1, enter date and time 1:"/>
            <w:id w:val="-1225757883"/>
            <w:placeholder>
              <w:docPart w:val="FD83D65B3D1A44B8A96100BA4A35A042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5CF49620" w14:textId="77777777" w:rsidR="00A979E1" w:rsidRPr="00AA2610" w:rsidRDefault="00A979E1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A979E1" w:rsidRPr="00AA2610" w14:paraId="72639DBE" w14:textId="77777777" w:rsidTr="00557792">
        <w:tc>
          <w:tcPr>
            <w:tcW w:w="6300" w:type="dxa"/>
          </w:tcPr>
          <w:p w14:paraId="07C4BE4B" w14:textId="34F8C998" w:rsidR="00A979E1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21C502A3" w14:textId="7E2D2168" w:rsidR="00A979E1" w:rsidRPr="00AA2610" w:rsidRDefault="00900105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1, enter date and time 2:"/>
            <w:tag w:val="Agenda 1, enter date and time 2:"/>
            <w:id w:val="88823963"/>
            <w:placeholder>
              <w:docPart w:val="A34E86D8CA3442EF9D1EABB778CAAE61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E02F452" w14:textId="77777777" w:rsidR="00A979E1" w:rsidRPr="00AA2610" w:rsidRDefault="00A979E1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0D6377" w:rsidRPr="00AA2610" w14:paraId="103D0F6B" w14:textId="77777777" w:rsidTr="00557792">
        <w:tc>
          <w:tcPr>
            <w:tcW w:w="6300" w:type="dxa"/>
          </w:tcPr>
          <w:p w14:paraId="1370D24D" w14:textId="35B7D993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A409FF3" w14:textId="77777777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450E29" w14:textId="77777777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241A08" w14:textId="548FA8AC" w:rsidR="00900105" w:rsidRPr="00AA2610" w:rsidRDefault="009C479C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Review Progress on Coalitions Lite</w:t>
      </w:r>
    </w:p>
    <w:p w14:paraId="672556C2" w14:textId="3640264F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872430457"/>
          <w:placeholder>
            <w:docPart w:val="E4A44367D7F64A64A5EC49A88557BEE5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1E7E4C7C" w14:textId="02279D87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353577361"/>
          <w:placeholder>
            <w:docPart w:val="6261C13D4DB148EDBC6880D7CEC869C4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2"/>
      </w:tblPr>
      <w:tblGrid>
        <w:gridCol w:w="5450"/>
        <w:gridCol w:w="1955"/>
        <w:gridCol w:w="1955"/>
      </w:tblGrid>
      <w:tr w:rsidR="00A979E1" w:rsidRPr="00AA2610" w14:paraId="08099ED3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7ACF12A1" w14:textId="77777777" w:rsidR="00A979E1" w:rsidRPr="00AA2610" w:rsidRDefault="00000000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2, action items:"/>
                <w:tag w:val="Agenda 2, action items:"/>
                <w:id w:val="986982946"/>
                <w:placeholder>
                  <w:docPart w:val="0E8484521F354547B7F4616E28779F40"/>
                </w:placeholder>
                <w:temporary/>
                <w:showingPlcHdr/>
                <w15:appearance w15:val="hidden"/>
              </w:sdtPr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2, person responsible:"/>
            <w:tag w:val="Agenda 2, person responsible:"/>
            <w:id w:val="-1512830054"/>
            <w:placeholder>
              <w:docPart w:val="3524B9367FE6455EB4846262B33F01E1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750AA272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2, deadline:"/>
            <w:tag w:val="Agenda 2, deadline:"/>
            <w:id w:val="1652096494"/>
            <w:placeholder>
              <w:docPart w:val="BACB7A0EDABB452ABDA84C5E9FB25DAE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3406E846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6AA1ECAF" w14:textId="77777777" w:rsidTr="00557792">
        <w:tc>
          <w:tcPr>
            <w:tcW w:w="6300" w:type="dxa"/>
          </w:tcPr>
          <w:p w14:paraId="741EAC83" w14:textId="0DD9B4CE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7CD0FB4" w14:textId="053E25B4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1:"/>
            <w:tag w:val="Agenda 2, enter date and time 1:"/>
            <w:id w:val="-1208018147"/>
            <w:placeholder>
              <w:docPart w:val="068C392DD59846658F0956102DAE2C57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70E05ECE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1148A759" w14:textId="77777777" w:rsidTr="00557792">
        <w:tc>
          <w:tcPr>
            <w:tcW w:w="6300" w:type="dxa"/>
          </w:tcPr>
          <w:p w14:paraId="6101EC7C" w14:textId="56A4D5A8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21DA3501" w14:textId="74D16F9D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2:"/>
            <w:tag w:val="Agenda 2, enter date and time 2:"/>
            <w:id w:val="-132798303"/>
            <w:placeholder>
              <w:docPart w:val="090C9D2D3C714E32B06184A503130705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B3026AD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294E8E02" w14:textId="77777777" w:rsidR="00C94C32" w:rsidRPr="00AA2610" w:rsidRDefault="00C94C32" w:rsidP="00AB18F6">
      <w:pPr>
        <w:ind w:left="0"/>
        <w:rPr>
          <w:rFonts w:ascii="Calibri" w:hAnsi="Calibri" w:cs="Calibri"/>
          <w:sz w:val="24"/>
          <w:szCs w:val="24"/>
        </w:rPr>
      </w:pPr>
    </w:p>
    <w:p w14:paraId="55796F1F" w14:textId="6227D45C" w:rsidR="0057699A" w:rsidRPr="00AA2610" w:rsidRDefault="005131DF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Finalize Strateg</w:t>
      </w:r>
      <w:r w:rsidR="00BB5957">
        <w:rPr>
          <w:rFonts w:ascii="Calibri" w:hAnsi="Calibri" w:cs="Calibri"/>
          <w:b/>
          <w:bCs w:val="0"/>
          <w:caps/>
          <w:sz w:val="24"/>
          <w:szCs w:val="22"/>
        </w:rPr>
        <w:t>y Selection</w:t>
      </w:r>
    </w:p>
    <w:p w14:paraId="3EA45229" w14:textId="6894891C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-1088918439"/>
          <w:placeholder>
            <w:docPart w:val="2BBA691AFFA34D2CA523666DE0C0F7F2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40F0D240" w14:textId="3FDCB883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408541407"/>
          <w:placeholder>
            <w:docPart w:val="478F845A3FB244D0863516ECC09DF2E6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</w:t>
      </w:r>
      <w:r w:rsidR="00FB2111" w:rsidRPr="00AA2610">
        <w:rPr>
          <w:rFonts w:ascii="Calibri" w:hAnsi="Calibri" w:cs="Calibri"/>
          <w:sz w:val="24"/>
          <w:szCs w:val="24"/>
        </w:rPr>
        <w:t>. May want to include conclusions directly into the Strategic Planning Process Plan</w:t>
      </w:r>
      <w:r w:rsidR="00654163" w:rsidRPr="00AA2610">
        <w:rPr>
          <w:rFonts w:ascii="Calibri" w:hAnsi="Calibri" w:cs="Calibri"/>
          <w:sz w:val="24"/>
          <w:szCs w:val="24"/>
        </w:rPr>
        <w:t xml:space="preserve"> template</w:t>
      </w:r>
      <w:r w:rsidR="00431EA0" w:rsidRPr="00AA2610">
        <w:rPr>
          <w:rFonts w:ascii="Calibri" w:hAnsi="Calibri" w:cs="Calibri"/>
          <w:sz w:val="24"/>
          <w:szCs w:val="24"/>
        </w:rPr>
        <w:t>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5450"/>
        <w:gridCol w:w="1955"/>
        <w:gridCol w:w="1955"/>
      </w:tblGrid>
      <w:tr w:rsidR="00A979E1" w:rsidRPr="00AA2610" w14:paraId="3505E1B2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0D9FD44" w14:textId="77777777" w:rsidR="00A979E1" w:rsidRPr="00AA2610" w:rsidRDefault="00000000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3, action items:"/>
                <w:tag w:val="Agenda 3, action items:"/>
                <w:id w:val="978736441"/>
                <w:placeholder>
                  <w:docPart w:val="C1C596E89B5F4A219EF734AC064F3A98"/>
                </w:placeholder>
                <w:temporary/>
                <w:showingPlcHdr/>
                <w15:appearance w15:val="hidden"/>
              </w:sdtPr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3, person responsible:"/>
            <w:tag w:val="Agenda 3, person responsible:"/>
            <w:id w:val="-1159301295"/>
            <w:placeholder>
              <w:docPart w:val="FA37B5E13E274C3DA555F21C5109479C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55D5EFA5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3, deadline:"/>
            <w:tag w:val="Agenda 3, deadline:"/>
            <w:id w:val="-1382542015"/>
            <w:placeholder>
              <w:docPart w:val="6514CB54240E4E529D235432F8A2447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0B5773E5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2E98B8CA" w14:textId="77777777" w:rsidTr="00557792">
        <w:tc>
          <w:tcPr>
            <w:tcW w:w="6300" w:type="dxa"/>
          </w:tcPr>
          <w:p w14:paraId="3DB04AC6" w14:textId="6BFC81A2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2F3150FE" w14:textId="7E11C1F4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3, enter date and time 1:"/>
            <w:tag w:val="Agenda 3, enter date and time 1:"/>
            <w:id w:val="1912813771"/>
            <w:placeholder>
              <w:docPart w:val="D085B7201BEC428E96F14D47197B5AF1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1FCE98E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28AB0BAE" w14:textId="77777777" w:rsidTr="00557792">
        <w:tc>
          <w:tcPr>
            <w:tcW w:w="6300" w:type="dxa"/>
          </w:tcPr>
          <w:p w14:paraId="33F5ECCF" w14:textId="72998AB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7C8A895A" w14:textId="6EE1FEDE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14:paraId="69C43ED3" w14:textId="0C3842FF" w:rsidR="00C94C32" w:rsidRPr="00AA2610" w:rsidRDefault="00000000" w:rsidP="00AB18F6">
            <w:pPr>
              <w:tabs>
                <w:tab w:val="right" w:pos="2178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Agenda 3, enter date and time 2:"/>
                <w:tag w:val="Agenda 3, enter date and time 2:"/>
                <w:id w:val="-1380084053"/>
                <w:placeholder>
                  <w:docPart w:val="1943FAF92CAD48248D2E9EB4F7E087E7"/>
                </w:placeholder>
                <w:temporary/>
                <w:showingPlcHdr/>
                <w15:appearance w15:val="hidden"/>
              </w:sdtPr>
              <w:sdtContent>
                <w:r w:rsidR="00C94C32"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sdtContent>
            </w:sdt>
            <w:r w:rsidR="005E3FB3" w:rsidRPr="00AA2610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</w:tbl>
    <w:p w14:paraId="0736C7E4" w14:textId="77777777" w:rsidR="00D25484" w:rsidRPr="00AA2610" w:rsidRDefault="00D25484" w:rsidP="00AB18F6">
      <w:pPr>
        <w:ind w:left="0"/>
        <w:rPr>
          <w:rFonts w:ascii="Calibri" w:hAnsi="Calibri" w:cs="Calibri"/>
          <w:sz w:val="24"/>
          <w:szCs w:val="24"/>
        </w:rPr>
      </w:pPr>
    </w:p>
    <w:p w14:paraId="3EF52643" w14:textId="589ED1B8" w:rsidR="00C94C32" w:rsidRPr="00AA2610" w:rsidRDefault="003319F7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Process for strategic Plan</w:t>
      </w:r>
    </w:p>
    <w:p w14:paraId="1D66D81F" w14:textId="7699FCF0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2010790836"/>
          <w:placeholder>
            <w:docPart w:val="D1321C47EC6D47F6832A0F6143D0015D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42511B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0D7DEE43" w14:textId="6564ABD1" w:rsidR="00C94C3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1432808730"/>
          <w:placeholder>
            <w:docPart w:val="CE87F3482F2846E39FC4272866423151"/>
          </w:placeholder>
          <w:temporary/>
          <w:showingPlcHdr/>
          <w15:appearance w15:val="hidden"/>
        </w:sdtPr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A979E1" w:rsidRPr="00AA2610" w14:paraId="7C46D234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0DA6D683" w14:textId="77777777" w:rsidR="00557792" w:rsidRPr="00AA2610" w:rsidRDefault="00000000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403142128"/>
                <w:placeholder>
                  <w:docPart w:val="BA5230F530D54933B672197597B3F0BC"/>
                </w:placeholder>
                <w:temporary/>
                <w:showingPlcHdr/>
                <w15:appearance w15:val="hidden"/>
              </w:sdtPr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  <w:sz w:val="20"/>
                    <w:szCs w:val="20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-502671691"/>
            <w:placeholder>
              <w:docPart w:val="C092F06A180444CAAD133899E81141F4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54801730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916989915"/>
            <w:placeholder>
              <w:docPart w:val="7880795E6C30434DB079AA515DBD74B4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51065DBC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4F63674A" w14:textId="77777777" w:rsidTr="00557792">
        <w:tc>
          <w:tcPr>
            <w:tcW w:w="6300" w:type="dxa"/>
          </w:tcPr>
          <w:p w14:paraId="43FB1E16" w14:textId="0DD8EA23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13BDFBF3" w14:textId="14DFF81D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1:"/>
            <w:tag w:val="Agenda 4, enter date and time 1:"/>
            <w:id w:val="-1668543662"/>
            <w:placeholder>
              <w:docPart w:val="3E2D5592B76D4EC28E1C5741DBA9FDAF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7A775777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7AC56F80" w14:textId="77777777" w:rsidTr="00557792">
        <w:tc>
          <w:tcPr>
            <w:tcW w:w="6300" w:type="dxa"/>
          </w:tcPr>
          <w:p w14:paraId="337E73DA" w14:textId="3826047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152F303D" w14:textId="40A759D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-1930650128"/>
            <w:placeholder>
              <w:docPart w:val="4CD847EEB33441438CA1B7EBEB0A76A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E5A56EC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40E9DEEC" w14:textId="36015BB6" w:rsidR="0017681F" w:rsidRPr="00AA2610" w:rsidRDefault="0017681F" w:rsidP="00AB18F6">
      <w:pPr>
        <w:ind w:left="0"/>
        <w:rPr>
          <w:rFonts w:ascii="Calibri" w:hAnsi="Calibri" w:cs="Calibri"/>
          <w:sz w:val="24"/>
          <w:szCs w:val="24"/>
        </w:rPr>
      </w:pPr>
    </w:p>
    <w:p w14:paraId="37D64E17" w14:textId="2CB6C5C8" w:rsidR="00B46D12" w:rsidRPr="00AA2610" w:rsidRDefault="00FB2111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 w:rsidRPr="00AA2610">
        <w:rPr>
          <w:rFonts w:ascii="Calibri" w:hAnsi="Calibri" w:cs="Calibri"/>
          <w:b/>
          <w:bCs w:val="0"/>
          <w:caps/>
          <w:sz w:val="24"/>
          <w:szCs w:val="22"/>
        </w:rPr>
        <w:t>wrap up</w:t>
      </w:r>
      <w:r w:rsidR="006E38E1">
        <w:rPr>
          <w:rFonts w:ascii="Calibri" w:hAnsi="Calibri" w:cs="Calibri"/>
          <w:b/>
          <w:bCs w:val="0"/>
          <w:caps/>
          <w:sz w:val="24"/>
          <w:szCs w:val="22"/>
        </w:rPr>
        <w:t xml:space="preserve"> &amp; Next Steps</w:t>
      </w:r>
    </w:p>
    <w:p w14:paraId="337E9DB3" w14:textId="10BF1975" w:rsidR="00B46D1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2078627583"/>
          <w:placeholder>
            <w:docPart w:val="B75211EA28104134AF77B066BE35D5B4"/>
          </w:placeholder>
          <w:temporary/>
          <w:showingPlcHdr/>
          <w15:appearance w15:val="hidden"/>
        </w:sdtPr>
        <w:sdtContent>
          <w:r w:rsidR="00B46D1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B46D1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1B74B199" w14:textId="0D2BA402" w:rsidR="00B46D12" w:rsidRPr="00AA2610" w:rsidRDefault="00000000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785269606"/>
          <w:placeholder>
            <w:docPart w:val="46AF16C5C8914B6991124653B906D686"/>
          </w:placeholder>
          <w:temporary/>
          <w:showingPlcHdr/>
          <w15:appearance w15:val="hidden"/>
        </w:sdtPr>
        <w:sdtContent>
          <w:r w:rsidR="00B46D1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B46D1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B46D12" w:rsidRPr="00AA2610" w14:paraId="00B926E9" w14:textId="77777777" w:rsidTr="00AB1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50" w:type="dxa"/>
          </w:tcPr>
          <w:p w14:paraId="66CDFEB1" w14:textId="77777777" w:rsidR="00B46D12" w:rsidRPr="00AA2610" w:rsidRDefault="00000000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1087767609"/>
                <w:placeholder>
                  <w:docPart w:val="BC54A9F25D3F476196252E3E541FB6A0"/>
                </w:placeholder>
                <w:temporary/>
                <w:showingPlcHdr/>
                <w15:appearance w15:val="hidden"/>
              </w:sdtPr>
              <w:sdtContent>
                <w:r w:rsidR="00B46D12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1795175487"/>
            <w:placeholder>
              <w:docPart w:val="0486C296E2E74EECA09C9378B3C33203"/>
            </w:placeholder>
            <w:temporary/>
            <w:showingPlcHdr/>
            <w15:appearance w15:val="hidden"/>
          </w:sdtPr>
          <w:sdtContent>
            <w:tc>
              <w:tcPr>
                <w:tcW w:w="1955" w:type="dxa"/>
              </w:tcPr>
              <w:p w14:paraId="07B0AA6A" w14:textId="77777777" w:rsidR="00B46D12" w:rsidRPr="00AA2610" w:rsidRDefault="00B46D12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-1190293656"/>
            <w:placeholder>
              <w:docPart w:val="B0CA7ACD694045A7A1100E8AAFF0AD7E"/>
            </w:placeholder>
            <w:temporary/>
            <w:showingPlcHdr/>
            <w15:appearance w15:val="hidden"/>
          </w:sdtPr>
          <w:sdtContent>
            <w:tc>
              <w:tcPr>
                <w:tcW w:w="1955" w:type="dxa"/>
              </w:tcPr>
              <w:p w14:paraId="1F865D61" w14:textId="77777777" w:rsidR="00B46D12" w:rsidRPr="00AA2610" w:rsidRDefault="00B46D12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AB18F6" w:rsidRPr="00AA2610" w14:paraId="0CA9B96F" w14:textId="77777777" w:rsidTr="00AB18F6">
        <w:tc>
          <w:tcPr>
            <w:tcW w:w="5450" w:type="dxa"/>
          </w:tcPr>
          <w:p w14:paraId="0411B8C7" w14:textId="77777777" w:rsidR="00AB18F6" w:rsidRPr="00AA2610" w:rsidRDefault="00AB18F6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1955" w:type="dxa"/>
          </w:tcPr>
          <w:p w14:paraId="36EA6B8E" w14:textId="77777777" w:rsidR="00AB18F6" w:rsidRPr="00AA2610" w:rsidRDefault="00AB18F6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1:"/>
            <w:tag w:val="Agenda 2, enter date and time 1:"/>
            <w:id w:val="-1792818086"/>
            <w:placeholder>
              <w:docPart w:val="B5CF79A9D74943F5A5BC8CACD21D9F01"/>
            </w:placeholder>
            <w:temporary/>
            <w:showingPlcHdr/>
            <w15:appearance w15:val="hidden"/>
          </w:sdtPr>
          <w:sdtContent>
            <w:tc>
              <w:tcPr>
                <w:tcW w:w="1955" w:type="dxa"/>
              </w:tcPr>
              <w:p w14:paraId="5A2D0871" w14:textId="77777777" w:rsidR="00AB18F6" w:rsidRPr="00AA2610" w:rsidRDefault="00AB18F6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B46D12" w:rsidRPr="00AA2610" w14:paraId="12BB4983" w14:textId="77777777" w:rsidTr="00AB18F6">
        <w:tc>
          <w:tcPr>
            <w:tcW w:w="5450" w:type="dxa"/>
          </w:tcPr>
          <w:p w14:paraId="7345B43F" w14:textId="77777777" w:rsidR="00B46D12" w:rsidRPr="00AA2610" w:rsidRDefault="00B46D1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1955" w:type="dxa"/>
          </w:tcPr>
          <w:p w14:paraId="5420BA90" w14:textId="77777777" w:rsidR="00B46D12" w:rsidRPr="00AA2610" w:rsidRDefault="00B46D1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-1943145336"/>
            <w:placeholder>
              <w:docPart w:val="12971583D0DF41AAB67C8F9059F34512"/>
            </w:placeholder>
            <w:temporary/>
            <w:showingPlcHdr/>
            <w15:appearance w15:val="hidden"/>
          </w:sdtPr>
          <w:sdtContent>
            <w:tc>
              <w:tcPr>
                <w:tcW w:w="1955" w:type="dxa"/>
              </w:tcPr>
              <w:p w14:paraId="06A212E3" w14:textId="77777777" w:rsidR="00B46D12" w:rsidRPr="00AA2610" w:rsidRDefault="00B46D1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58DD542B" w14:textId="77777777" w:rsidR="00B46D12" w:rsidRPr="00AA2610" w:rsidRDefault="00B46D12" w:rsidP="00140DDD">
      <w:pPr>
        <w:ind w:left="0"/>
        <w:rPr>
          <w:rFonts w:ascii="Calibri" w:hAnsi="Calibri" w:cs="Calibri"/>
          <w:sz w:val="24"/>
          <w:szCs w:val="24"/>
        </w:rPr>
      </w:pPr>
    </w:p>
    <w:sectPr w:rsidR="00B46D12" w:rsidRPr="00AA2610" w:rsidSect="00AB18F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F2B5" w14:textId="77777777" w:rsidR="00A2385D" w:rsidRDefault="00A2385D">
      <w:pPr>
        <w:spacing w:after="0"/>
      </w:pPr>
      <w:r>
        <w:separator/>
      </w:r>
    </w:p>
  </w:endnote>
  <w:endnote w:type="continuationSeparator" w:id="0">
    <w:p w14:paraId="69AF3E9D" w14:textId="77777777" w:rsidR="00A2385D" w:rsidRDefault="00A238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3FA8" w14:textId="77777777" w:rsidR="00CF422C" w:rsidRPr="00254C8D" w:rsidRDefault="00CF422C" w:rsidP="00CF422C">
    <w:pPr>
      <w:pStyle w:val="Footer"/>
      <w:rPr>
        <w:rFonts w:ascii="Century Gothic" w:hAnsi="Century Gothic"/>
        <w:sz w:val="16"/>
        <w:szCs w:val="16"/>
      </w:rPr>
    </w:pPr>
    <w:bookmarkStart w:id="3" w:name="_Hlk128261070"/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bookmarkEnd w:id="3"/>
    <w:sdt>
      <w:sdtPr>
        <w:rPr>
          <w:rFonts w:ascii="Century Gothic" w:hAnsi="Century Gothic"/>
          <w:sz w:val="16"/>
          <w:szCs w:val="16"/>
        </w:rPr>
        <w:id w:val="-159780426"/>
        <w:docPartObj>
          <w:docPartGallery w:val="Page Numbers (Bottom of Page)"/>
          <w:docPartUnique/>
        </w:docPartObj>
      </w:sdtPr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03B82D5E" w14:textId="431B5587" w:rsidR="00CB50F2" w:rsidRPr="00FB2111" w:rsidRDefault="00CF422C" w:rsidP="00CF422C">
    <w:pPr>
      <w:pStyle w:val="BasicParagraph"/>
      <w:ind w:left="-720" w:right="-720"/>
      <w:jc w:val="center"/>
      <w:rPr>
        <w:rFonts w:ascii="Calibri Light" w:hAnsi="Calibri Light" w:cs="Calibri Light"/>
      </w:rPr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D59B" w14:textId="77777777" w:rsidR="00CF422C" w:rsidRPr="00254C8D" w:rsidRDefault="00CF422C" w:rsidP="00CF422C">
    <w:pPr>
      <w:pStyle w:val="Footer"/>
      <w:rPr>
        <w:rFonts w:ascii="Century Gothic" w:hAnsi="Century Gothic"/>
        <w:sz w:val="16"/>
        <w:szCs w:val="16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-1162927046"/>
        <w:docPartObj>
          <w:docPartGallery w:val="Page Numbers (Bottom of Page)"/>
          <w:docPartUnique/>
        </w:docPartObj>
      </w:sdtPr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25A18DC7" w14:textId="43BFDB6A" w:rsidR="005E3FB3" w:rsidRDefault="00CF422C" w:rsidP="00CF422C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B122" w14:textId="77777777" w:rsidR="00A2385D" w:rsidRDefault="00A2385D">
      <w:pPr>
        <w:spacing w:after="0"/>
      </w:pPr>
      <w:r>
        <w:separator/>
      </w:r>
    </w:p>
  </w:footnote>
  <w:footnote w:type="continuationSeparator" w:id="0">
    <w:p w14:paraId="177FAD3C" w14:textId="77777777" w:rsidR="00A2385D" w:rsidRDefault="00A238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0B2D" w14:textId="77777777" w:rsidR="00140DDD" w:rsidRPr="00140DDD" w:rsidRDefault="00140DDD" w:rsidP="0014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5659" w14:textId="4A428F5D" w:rsidR="00CF422C" w:rsidRDefault="00CF42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82C65D" wp14:editId="080D7A94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1857985626" name="Picture 185798562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5260132">
    <w:abstractNumId w:val="9"/>
  </w:num>
  <w:num w:numId="2" w16cid:durableId="879518152">
    <w:abstractNumId w:val="7"/>
  </w:num>
  <w:num w:numId="3" w16cid:durableId="1916089162">
    <w:abstractNumId w:val="6"/>
  </w:num>
  <w:num w:numId="4" w16cid:durableId="193229941">
    <w:abstractNumId w:val="5"/>
  </w:num>
  <w:num w:numId="5" w16cid:durableId="1460340668">
    <w:abstractNumId w:val="4"/>
  </w:num>
  <w:num w:numId="6" w16cid:durableId="1527401461">
    <w:abstractNumId w:val="8"/>
  </w:num>
  <w:num w:numId="7" w16cid:durableId="1417556400">
    <w:abstractNumId w:val="3"/>
  </w:num>
  <w:num w:numId="8" w16cid:durableId="2125538098">
    <w:abstractNumId w:val="2"/>
  </w:num>
  <w:num w:numId="9" w16cid:durableId="681008914">
    <w:abstractNumId w:val="1"/>
  </w:num>
  <w:num w:numId="10" w16cid:durableId="189939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19"/>
    <w:rsid w:val="0004536E"/>
    <w:rsid w:val="0006402F"/>
    <w:rsid w:val="00070820"/>
    <w:rsid w:val="00071299"/>
    <w:rsid w:val="000D5225"/>
    <w:rsid w:val="000D6377"/>
    <w:rsid w:val="000E4E5D"/>
    <w:rsid w:val="001005E5"/>
    <w:rsid w:val="00107A25"/>
    <w:rsid w:val="001118FD"/>
    <w:rsid w:val="00115394"/>
    <w:rsid w:val="00140DDD"/>
    <w:rsid w:val="00152CC8"/>
    <w:rsid w:val="0016466B"/>
    <w:rsid w:val="0017681F"/>
    <w:rsid w:val="001929B6"/>
    <w:rsid w:val="001C4546"/>
    <w:rsid w:val="001E1C95"/>
    <w:rsid w:val="001F7C95"/>
    <w:rsid w:val="00223A34"/>
    <w:rsid w:val="00236AC8"/>
    <w:rsid w:val="002B6C94"/>
    <w:rsid w:val="002E4EAB"/>
    <w:rsid w:val="002E7469"/>
    <w:rsid w:val="002F4ABE"/>
    <w:rsid w:val="003319F7"/>
    <w:rsid w:val="00346483"/>
    <w:rsid w:val="003B1BCE"/>
    <w:rsid w:val="003C1B81"/>
    <w:rsid w:val="003C6B6C"/>
    <w:rsid w:val="0041439B"/>
    <w:rsid w:val="0042511B"/>
    <w:rsid w:val="00431EA0"/>
    <w:rsid w:val="0043590D"/>
    <w:rsid w:val="00444D8F"/>
    <w:rsid w:val="004472ED"/>
    <w:rsid w:val="004600A9"/>
    <w:rsid w:val="004848C2"/>
    <w:rsid w:val="005131DF"/>
    <w:rsid w:val="005223C9"/>
    <w:rsid w:val="0052642B"/>
    <w:rsid w:val="00557792"/>
    <w:rsid w:val="0057035A"/>
    <w:rsid w:val="0057699A"/>
    <w:rsid w:val="00591DC7"/>
    <w:rsid w:val="005D05C4"/>
    <w:rsid w:val="005E3FB3"/>
    <w:rsid w:val="005E7D19"/>
    <w:rsid w:val="00617B19"/>
    <w:rsid w:val="00632F44"/>
    <w:rsid w:val="00634D31"/>
    <w:rsid w:val="006517BD"/>
    <w:rsid w:val="00654163"/>
    <w:rsid w:val="0066086F"/>
    <w:rsid w:val="00672A6F"/>
    <w:rsid w:val="006928B4"/>
    <w:rsid w:val="006C450C"/>
    <w:rsid w:val="006D571F"/>
    <w:rsid w:val="006E38E1"/>
    <w:rsid w:val="006F5A3F"/>
    <w:rsid w:val="0070760D"/>
    <w:rsid w:val="00714174"/>
    <w:rsid w:val="007253CC"/>
    <w:rsid w:val="007955A9"/>
    <w:rsid w:val="007F7C79"/>
    <w:rsid w:val="008431CB"/>
    <w:rsid w:val="00844D5C"/>
    <w:rsid w:val="008E2FAF"/>
    <w:rsid w:val="00900105"/>
    <w:rsid w:val="009029C9"/>
    <w:rsid w:val="0092111C"/>
    <w:rsid w:val="0093449B"/>
    <w:rsid w:val="009705A6"/>
    <w:rsid w:val="009916AE"/>
    <w:rsid w:val="009C479C"/>
    <w:rsid w:val="009D4ED0"/>
    <w:rsid w:val="009D798B"/>
    <w:rsid w:val="00A2385D"/>
    <w:rsid w:val="00A45CC1"/>
    <w:rsid w:val="00A5436D"/>
    <w:rsid w:val="00A86B9E"/>
    <w:rsid w:val="00A96F21"/>
    <w:rsid w:val="00A979E1"/>
    <w:rsid w:val="00AA2610"/>
    <w:rsid w:val="00AB18F6"/>
    <w:rsid w:val="00B0206D"/>
    <w:rsid w:val="00B45E12"/>
    <w:rsid w:val="00B46D12"/>
    <w:rsid w:val="00B854C7"/>
    <w:rsid w:val="00BB5957"/>
    <w:rsid w:val="00BC566F"/>
    <w:rsid w:val="00C9013A"/>
    <w:rsid w:val="00C94C32"/>
    <w:rsid w:val="00CB50F2"/>
    <w:rsid w:val="00CD513A"/>
    <w:rsid w:val="00CE0EA9"/>
    <w:rsid w:val="00CF422C"/>
    <w:rsid w:val="00CF5C61"/>
    <w:rsid w:val="00D110E9"/>
    <w:rsid w:val="00D25484"/>
    <w:rsid w:val="00D47039"/>
    <w:rsid w:val="00D6466C"/>
    <w:rsid w:val="00D90A37"/>
    <w:rsid w:val="00DC031B"/>
    <w:rsid w:val="00DC2307"/>
    <w:rsid w:val="00DF02BD"/>
    <w:rsid w:val="00DF4FFF"/>
    <w:rsid w:val="00E04F4E"/>
    <w:rsid w:val="00E1351B"/>
    <w:rsid w:val="00E46361"/>
    <w:rsid w:val="00E52810"/>
    <w:rsid w:val="00E70F21"/>
    <w:rsid w:val="00EB43FE"/>
    <w:rsid w:val="00EE07B3"/>
    <w:rsid w:val="00EF6D83"/>
    <w:rsid w:val="00F06490"/>
    <w:rsid w:val="00F45ED3"/>
    <w:rsid w:val="00F560A1"/>
    <w:rsid w:val="00FB2111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527E1"/>
  <w15:docId w15:val="{A01F95AA-E246-4436-8DC0-32C0B7B7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C031B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CF422C"/>
    <w:pPr>
      <w:autoSpaceDE w:val="0"/>
      <w:autoSpaceDN w:val="0"/>
      <w:adjustRightInd w:val="0"/>
      <w:spacing w:before="0" w:after="0" w:line="288" w:lineRule="auto"/>
      <w:ind w:left="0"/>
      <w:textAlignment w:val="center"/>
    </w:pPr>
    <w:rPr>
      <w:rFonts w:ascii="Myriad Pro" w:hAnsi="Myriad Pro" w:cs="Myriad Pro"/>
      <w:color w:val="00000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\AppData\Roaming\Microsoft\Templates\Meeting%20minutes%20with%20action%20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74E7A508546D2BD5958FAA82D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2877-80E1-4718-BF25-3ABC5C852F5A}"/>
      </w:docPartPr>
      <w:docPartBody>
        <w:p w:rsidR="002D35D8" w:rsidRDefault="006C06A5">
          <w:pPr>
            <w:pStyle w:val="93274E7A508546D2BD5958FAA82DA0C9"/>
          </w:pPr>
          <w:r>
            <w:t>|</w:t>
          </w:r>
        </w:p>
      </w:docPartBody>
    </w:docPart>
    <w:docPart>
      <w:docPartPr>
        <w:name w:val="1A986F9D163C4FEB9D93F00AC63F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2CBB-2912-4C74-A52F-8BDEEB9B63FE}"/>
      </w:docPartPr>
      <w:docPartBody>
        <w:p w:rsidR="002D35D8" w:rsidRDefault="006C06A5">
          <w:pPr>
            <w:pStyle w:val="1A986F9D163C4FEB9D93F00AC63F7CF8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30B08BA8B0B141D1B18B630F32E1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2205-0217-42A7-BED8-92DF64A1FD88}"/>
      </w:docPartPr>
      <w:docPartBody>
        <w:p w:rsidR="002D35D8" w:rsidRDefault="006C06A5">
          <w:pPr>
            <w:pStyle w:val="30B08BA8B0B141D1B18B630F32E1727A"/>
          </w:pPr>
          <w:r>
            <w:t>Meeting date | time</w:t>
          </w:r>
        </w:p>
      </w:docPartBody>
    </w:docPart>
    <w:docPart>
      <w:docPartPr>
        <w:name w:val="9A391FAAD1D742E4B4910151E15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7C7A-0933-445C-9C1E-C2C6B76D56CA}"/>
      </w:docPartPr>
      <w:docPartBody>
        <w:p w:rsidR="002D35D8" w:rsidRDefault="006C06A5">
          <w:pPr>
            <w:pStyle w:val="9A391FAAD1D742E4B4910151E15AE3FC"/>
          </w:pPr>
          <w:r w:rsidRPr="003665F5">
            <w:rPr>
              <w:rStyle w:val="SubtleEmphasis"/>
            </w:rPr>
            <w:t>Date</w:t>
          </w:r>
        </w:p>
      </w:docPartBody>
    </w:docPart>
    <w:docPart>
      <w:docPartPr>
        <w:name w:val="71158DCA7CE848A788B9D8562EB4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793A-DD72-44E0-9906-B9A69B5C1EFE}"/>
      </w:docPartPr>
      <w:docPartBody>
        <w:p w:rsidR="002D35D8" w:rsidRDefault="006C06A5">
          <w:pPr>
            <w:pStyle w:val="71158DCA7CE848A788B9D8562EB4DC39"/>
          </w:pPr>
          <w:r w:rsidRPr="003665F5">
            <w:rPr>
              <w:rStyle w:val="SubtleEmphasis"/>
            </w:rPr>
            <w:t>Time</w:t>
          </w:r>
        </w:p>
      </w:docPartBody>
    </w:docPart>
    <w:docPart>
      <w:docPartPr>
        <w:name w:val="A32F229C01734747B00B1E0B2297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B77A-0BA5-466C-B9B5-BDA7C99953C2}"/>
      </w:docPartPr>
      <w:docPartBody>
        <w:p w:rsidR="002D35D8" w:rsidRDefault="006C06A5">
          <w:pPr>
            <w:pStyle w:val="A32F229C01734747B00B1E0B22978733"/>
          </w:pPr>
          <w:r>
            <w:t>Meeting location</w:t>
          </w:r>
        </w:p>
      </w:docPartBody>
    </w:docPart>
    <w:docPart>
      <w:docPartPr>
        <w:name w:val="C775F9C457BA48AD99938F83878E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5293-052F-413F-813F-F332C9423A34}"/>
      </w:docPartPr>
      <w:docPartBody>
        <w:p w:rsidR="002D35D8" w:rsidRDefault="006C06A5">
          <w:pPr>
            <w:pStyle w:val="C775F9C457BA48AD99938F83878EB924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5D94F942234C4698812D5F352C46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E012-D9F0-46AA-9860-08B53E9466F2}"/>
      </w:docPartPr>
      <w:docPartBody>
        <w:p w:rsidR="002D35D8" w:rsidRDefault="006C06A5">
          <w:pPr>
            <w:pStyle w:val="5D94F942234C4698812D5F352C467828"/>
          </w:pPr>
          <w:r>
            <w:t>Agenda topics</w:t>
          </w:r>
        </w:p>
      </w:docPartBody>
    </w:docPart>
    <w:docPart>
      <w:docPartPr>
        <w:name w:val="4D17AB096EF44643B04107CC6D1E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3F19-9476-489B-8A5B-0C00BE10DF69}"/>
      </w:docPartPr>
      <w:docPartBody>
        <w:p w:rsidR="002D35D8" w:rsidRDefault="006C06A5">
          <w:pPr>
            <w:pStyle w:val="4D17AB096EF44643B04107CC6D1E8555"/>
          </w:pPr>
          <w:r>
            <w:t>Discussion</w:t>
          </w:r>
        </w:p>
      </w:docPartBody>
    </w:docPart>
    <w:docPart>
      <w:docPartPr>
        <w:name w:val="313DD6D9AE5744C48F1141BF1DBF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7EAF-4C53-464B-894D-6CA9848004BC}"/>
      </w:docPartPr>
      <w:docPartBody>
        <w:p w:rsidR="002D35D8" w:rsidRDefault="006C06A5">
          <w:pPr>
            <w:pStyle w:val="313DD6D9AE5744C48F1141BF1DBFA855"/>
          </w:pPr>
          <w:r>
            <w:t>Conclusion</w:t>
          </w:r>
        </w:p>
      </w:docPartBody>
    </w:docPart>
    <w:docPart>
      <w:docPartPr>
        <w:name w:val="B3088F1FDF44440A9C5ADABC712E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C604-CBD1-4FBF-B2D7-0F1FBD57E38A}"/>
      </w:docPartPr>
      <w:docPartBody>
        <w:p w:rsidR="002D35D8" w:rsidRDefault="006C06A5">
          <w:pPr>
            <w:pStyle w:val="B3088F1FDF44440A9C5ADABC712E8A58"/>
          </w:pPr>
          <w:r w:rsidRPr="00E52810">
            <w:t>Action items</w:t>
          </w:r>
        </w:p>
      </w:docPartBody>
    </w:docPart>
    <w:docPart>
      <w:docPartPr>
        <w:name w:val="3045B562CC44447CBCE8B9C8803C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5BB1-2774-4AEE-B09D-07ACAA4BBABF}"/>
      </w:docPartPr>
      <w:docPartBody>
        <w:p w:rsidR="002D35D8" w:rsidRDefault="006C06A5">
          <w:pPr>
            <w:pStyle w:val="3045B562CC44447CBCE8B9C8803C8D9D"/>
          </w:pPr>
          <w:r w:rsidRPr="00E52810">
            <w:t>Person responsible</w:t>
          </w:r>
        </w:p>
      </w:docPartBody>
    </w:docPart>
    <w:docPart>
      <w:docPartPr>
        <w:name w:val="917532743CF443BBB2A96FD56B9A5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28B6-BE38-4382-9C86-27639365C73E}"/>
      </w:docPartPr>
      <w:docPartBody>
        <w:p w:rsidR="002D35D8" w:rsidRDefault="006C06A5">
          <w:pPr>
            <w:pStyle w:val="917532743CF443BBB2A96FD56B9A52E8"/>
          </w:pPr>
          <w:r w:rsidRPr="00E52810">
            <w:t>Deadline</w:t>
          </w:r>
        </w:p>
      </w:docPartBody>
    </w:docPart>
    <w:docPart>
      <w:docPartPr>
        <w:name w:val="FD83D65B3D1A44B8A96100BA4A35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40D7-3EF3-4504-A33D-EC6156C30DE1}"/>
      </w:docPartPr>
      <w:docPartBody>
        <w:p w:rsidR="002D35D8" w:rsidRDefault="006C06A5">
          <w:pPr>
            <w:pStyle w:val="FD83D65B3D1A44B8A96100BA4A35A042"/>
          </w:pPr>
          <w:r w:rsidRPr="00E52810">
            <w:t>Date | time</w:t>
          </w:r>
        </w:p>
      </w:docPartBody>
    </w:docPart>
    <w:docPart>
      <w:docPartPr>
        <w:name w:val="A34E86D8CA3442EF9D1EABB778CAA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D1D0-0DDA-4F2B-A0A7-473E017C9DE1}"/>
      </w:docPartPr>
      <w:docPartBody>
        <w:p w:rsidR="002D35D8" w:rsidRDefault="006C06A5">
          <w:pPr>
            <w:pStyle w:val="A34E86D8CA3442EF9D1EABB778CAAE61"/>
          </w:pPr>
          <w:r w:rsidRPr="00E52810">
            <w:t>Date | time</w:t>
          </w:r>
        </w:p>
      </w:docPartBody>
    </w:docPart>
    <w:docPart>
      <w:docPartPr>
        <w:name w:val="0E8484521F354547B7F4616E2877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EBD3-591F-496C-94CF-4E5A624020B4}"/>
      </w:docPartPr>
      <w:docPartBody>
        <w:p w:rsidR="002D35D8" w:rsidRDefault="006C06A5">
          <w:pPr>
            <w:pStyle w:val="0E8484521F354547B7F4616E28779F40"/>
          </w:pPr>
          <w:r w:rsidRPr="00E52810">
            <w:t>Action items</w:t>
          </w:r>
        </w:p>
      </w:docPartBody>
    </w:docPart>
    <w:docPart>
      <w:docPartPr>
        <w:name w:val="3524B9367FE6455EB4846262B33F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A276-9D86-4D8C-8694-E8A11AC94837}"/>
      </w:docPartPr>
      <w:docPartBody>
        <w:p w:rsidR="002D35D8" w:rsidRDefault="006C06A5">
          <w:pPr>
            <w:pStyle w:val="3524B9367FE6455EB4846262B33F01E1"/>
          </w:pPr>
          <w:r w:rsidRPr="00E52810">
            <w:t>Person responsible</w:t>
          </w:r>
        </w:p>
      </w:docPartBody>
    </w:docPart>
    <w:docPart>
      <w:docPartPr>
        <w:name w:val="BACB7A0EDABB452ABDA84C5E9FB2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D33F-3465-45E4-9B3B-4B9659D0C896}"/>
      </w:docPartPr>
      <w:docPartBody>
        <w:p w:rsidR="002D35D8" w:rsidRDefault="006C06A5">
          <w:pPr>
            <w:pStyle w:val="BACB7A0EDABB452ABDA84C5E9FB25DAE"/>
          </w:pPr>
          <w:r w:rsidRPr="00E52810">
            <w:t>Deadline</w:t>
          </w:r>
        </w:p>
      </w:docPartBody>
    </w:docPart>
    <w:docPart>
      <w:docPartPr>
        <w:name w:val="C1C596E89B5F4A219EF734AC064F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A8FD7-BECD-441C-980E-FF2C039DD5E5}"/>
      </w:docPartPr>
      <w:docPartBody>
        <w:p w:rsidR="002D35D8" w:rsidRDefault="006C06A5">
          <w:pPr>
            <w:pStyle w:val="C1C596E89B5F4A219EF734AC064F3A98"/>
          </w:pPr>
          <w:r w:rsidRPr="00E52810">
            <w:t>Action items</w:t>
          </w:r>
        </w:p>
      </w:docPartBody>
    </w:docPart>
    <w:docPart>
      <w:docPartPr>
        <w:name w:val="FA37B5E13E274C3DA555F21C5109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4AAE-723D-4E34-BB0E-0653BE353C72}"/>
      </w:docPartPr>
      <w:docPartBody>
        <w:p w:rsidR="002D35D8" w:rsidRDefault="006C06A5">
          <w:pPr>
            <w:pStyle w:val="FA37B5E13E274C3DA555F21C5109479C"/>
          </w:pPr>
          <w:r w:rsidRPr="00E52810">
            <w:t>Person responsible</w:t>
          </w:r>
        </w:p>
      </w:docPartBody>
    </w:docPart>
    <w:docPart>
      <w:docPartPr>
        <w:name w:val="6514CB54240E4E529D235432F8A2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4DB2-589D-4A8B-BE0D-C956376615D5}"/>
      </w:docPartPr>
      <w:docPartBody>
        <w:p w:rsidR="002D35D8" w:rsidRDefault="006C06A5">
          <w:pPr>
            <w:pStyle w:val="6514CB54240E4E529D235432F8A24478"/>
          </w:pPr>
          <w:r w:rsidRPr="00E52810">
            <w:t>Deadline</w:t>
          </w:r>
        </w:p>
      </w:docPartBody>
    </w:docPart>
    <w:docPart>
      <w:docPartPr>
        <w:name w:val="BA5230F530D54933B672197597B3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9E3F-337B-4462-8296-4664DB483FEF}"/>
      </w:docPartPr>
      <w:docPartBody>
        <w:p w:rsidR="002D35D8" w:rsidRDefault="006C06A5">
          <w:pPr>
            <w:pStyle w:val="BA5230F530D54933B672197597B3F0BC"/>
          </w:pPr>
          <w:r w:rsidRPr="00E52810">
            <w:t>Action items</w:t>
          </w:r>
        </w:p>
      </w:docPartBody>
    </w:docPart>
    <w:docPart>
      <w:docPartPr>
        <w:name w:val="C092F06A180444CAAD133899E811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D7B7-5334-4DB7-9864-933D44B6316E}"/>
      </w:docPartPr>
      <w:docPartBody>
        <w:p w:rsidR="002D35D8" w:rsidRDefault="006C06A5">
          <w:pPr>
            <w:pStyle w:val="C092F06A180444CAAD133899E81141F4"/>
          </w:pPr>
          <w:r w:rsidRPr="00E52810">
            <w:t>Person responsible</w:t>
          </w:r>
        </w:p>
      </w:docPartBody>
    </w:docPart>
    <w:docPart>
      <w:docPartPr>
        <w:name w:val="7880795E6C30434DB079AA515DBD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DB06-E339-4071-9758-2F325A7B5031}"/>
      </w:docPartPr>
      <w:docPartBody>
        <w:p w:rsidR="002D35D8" w:rsidRDefault="006C06A5">
          <w:pPr>
            <w:pStyle w:val="7880795E6C30434DB079AA515DBD74B4"/>
          </w:pPr>
          <w:r w:rsidRPr="00E52810">
            <w:t>Deadline</w:t>
          </w:r>
        </w:p>
      </w:docPartBody>
    </w:docPart>
    <w:docPart>
      <w:docPartPr>
        <w:name w:val="E4A44367D7F64A64A5EC49A88557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E897-0222-4978-907E-99E8A990D16D}"/>
      </w:docPartPr>
      <w:docPartBody>
        <w:p w:rsidR="002D35D8" w:rsidRDefault="006C06A5">
          <w:pPr>
            <w:pStyle w:val="E4A44367D7F64A64A5EC49A88557BEE5"/>
          </w:pPr>
          <w:r>
            <w:t>Discussion</w:t>
          </w:r>
        </w:p>
      </w:docPartBody>
    </w:docPart>
    <w:docPart>
      <w:docPartPr>
        <w:name w:val="6261C13D4DB148EDBC6880D7CEC8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2E16-66FE-4636-ABA1-3758EBA7C84F}"/>
      </w:docPartPr>
      <w:docPartBody>
        <w:p w:rsidR="002D35D8" w:rsidRDefault="006C06A5">
          <w:pPr>
            <w:pStyle w:val="6261C13D4DB148EDBC6880D7CEC869C4"/>
          </w:pPr>
          <w:r>
            <w:t>Conclusion</w:t>
          </w:r>
        </w:p>
      </w:docPartBody>
    </w:docPart>
    <w:docPart>
      <w:docPartPr>
        <w:name w:val="2BBA691AFFA34D2CA523666DE0C0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294D-3108-4519-8FDA-5E6333A4A986}"/>
      </w:docPartPr>
      <w:docPartBody>
        <w:p w:rsidR="002D35D8" w:rsidRDefault="006C06A5">
          <w:pPr>
            <w:pStyle w:val="2BBA691AFFA34D2CA523666DE0C0F7F2"/>
          </w:pPr>
          <w:r>
            <w:t>Discussion</w:t>
          </w:r>
        </w:p>
      </w:docPartBody>
    </w:docPart>
    <w:docPart>
      <w:docPartPr>
        <w:name w:val="478F845A3FB244D0863516ECC09D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B5C7-F638-4A8C-9385-CD091E7868A9}"/>
      </w:docPartPr>
      <w:docPartBody>
        <w:p w:rsidR="002D35D8" w:rsidRDefault="006C06A5">
          <w:pPr>
            <w:pStyle w:val="478F845A3FB244D0863516ECC09DF2E6"/>
          </w:pPr>
          <w:r>
            <w:t>Conclusion</w:t>
          </w:r>
        </w:p>
      </w:docPartBody>
    </w:docPart>
    <w:docPart>
      <w:docPartPr>
        <w:name w:val="068C392DD59846658F0956102DAE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3730-CC20-460B-B760-FF987DB21772}"/>
      </w:docPartPr>
      <w:docPartBody>
        <w:p w:rsidR="002D35D8" w:rsidRDefault="006C06A5">
          <w:pPr>
            <w:pStyle w:val="068C392DD59846658F0956102DAE2C57"/>
          </w:pPr>
          <w:r w:rsidRPr="00E52810">
            <w:t>Date | time</w:t>
          </w:r>
        </w:p>
      </w:docPartBody>
    </w:docPart>
    <w:docPart>
      <w:docPartPr>
        <w:name w:val="090C9D2D3C714E32B06184A50313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C7D0-4DD9-4297-A912-8E9DBA51D024}"/>
      </w:docPartPr>
      <w:docPartBody>
        <w:p w:rsidR="002D35D8" w:rsidRDefault="006C06A5">
          <w:pPr>
            <w:pStyle w:val="090C9D2D3C714E32B06184A503130705"/>
          </w:pPr>
          <w:r w:rsidRPr="00E52810">
            <w:t>Date | time</w:t>
          </w:r>
        </w:p>
      </w:docPartBody>
    </w:docPart>
    <w:docPart>
      <w:docPartPr>
        <w:name w:val="D085B7201BEC428E96F14D47197B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5C45-4430-46BB-A24C-0C33510CF934}"/>
      </w:docPartPr>
      <w:docPartBody>
        <w:p w:rsidR="002D35D8" w:rsidRDefault="006C06A5">
          <w:pPr>
            <w:pStyle w:val="D085B7201BEC428E96F14D47197B5AF1"/>
          </w:pPr>
          <w:r w:rsidRPr="00E52810">
            <w:t>Date | time</w:t>
          </w:r>
        </w:p>
      </w:docPartBody>
    </w:docPart>
    <w:docPart>
      <w:docPartPr>
        <w:name w:val="1943FAF92CAD48248D2E9EB4F7E0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F36F-0FE6-4A46-A8D4-0711AEB8126D}"/>
      </w:docPartPr>
      <w:docPartBody>
        <w:p w:rsidR="002D35D8" w:rsidRDefault="006C06A5">
          <w:pPr>
            <w:pStyle w:val="1943FAF92CAD48248D2E9EB4F7E087E7"/>
          </w:pPr>
          <w:r w:rsidRPr="00E52810">
            <w:t>Date | time</w:t>
          </w:r>
        </w:p>
      </w:docPartBody>
    </w:docPart>
    <w:docPart>
      <w:docPartPr>
        <w:name w:val="D1321C47EC6D47F6832A0F6143D0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1471-B7BD-4027-9F9A-3ACD70789DCB}"/>
      </w:docPartPr>
      <w:docPartBody>
        <w:p w:rsidR="002D35D8" w:rsidRDefault="006C06A5">
          <w:pPr>
            <w:pStyle w:val="D1321C47EC6D47F6832A0F6143D0015D"/>
          </w:pPr>
          <w:r>
            <w:t>Discussion</w:t>
          </w:r>
        </w:p>
      </w:docPartBody>
    </w:docPart>
    <w:docPart>
      <w:docPartPr>
        <w:name w:val="CE87F3482F2846E39FC427286642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FB8C-FA42-49EE-B29D-DA2454B81DEF}"/>
      </w:docPartPr>
      <w:docPartBody>
        <w:p w:rsidR="002D35D8" w:rsidRDefault="006C06A5">
          <w:pPr>
            <w:pStyle w:val="CE87F3482F2846E39FC4272866423151"/>
          </w:pPr>
          <w:r>
            <w:t>Conclusion</w:t>
          </w:r>
        </w:p>
      </w:docPartBody>
    </w:docPart>
    <w:docPart>
      <w:docPartPr>
        <w:name w:val="3E2D5592B76D4EC28E1C5741DBA9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A845-5EED-4871-B64F-28AE8CF83900}"/>
      </w:docPartPr>
      <w:docPartBody>
        <w:p w:rsidR="002D35D8" w:rsidRDefault="006C06A5">
          <w:pPr>
            <w:pStyle w:val="3E2D5592B76D4EC28E1C5741DBA9FDAF"/>
          </w:pPr>
          <w:r w:rsidRPr="00E52810">
            <w:t>Date | time</w:t>
          </w:r>
        </w:p>
      </w:docPartBody>
    </w:docPart>
    <w:docPart>
      <w:docPartPr>
        <w:name w:val="4CD847EEB33441438CA1B7EBEB0A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4E3A-154E-43A3-BFA8-1EE9F89D2B04}"/>
      </w:docPartPr>
      <w:docPartBody>
        <w:p w:rsidR="002D35D8" w:rsidRDefault="006C06A5">
          <w:pPr>
            <w:pStyle w:val="4CD847EEB33441438CA1B7EBEB0A76A8"/>
          </w:pPr>
          <w:r w:rsidRPr="00E52810">
            <w:t>Date | time</w:t>
          </w:r>
        </w:p>
      </w:docPartBody>
    </w:docPart>
    <w:docPart>
      <w:docPartPr>
        <w:name w:val="B75211EA28104134AF77B066BE35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DD2A-3610-434A-A7FB-FCEF31098608}"/>
      </w:docPartPr>
      <w:docPartBody>
        <w:p w:rsidR="002D35D8" w:rsidRDefault="006C06A5">
          <w:pPr>
            <w:pStyle w:val="B75211EA28104134AF77B066BE35D5B4"/>
          </w:pPr>
          <w:r>
            <w:t>Discussion</w:t>
          </w:r>
        </w:p>
      </w:docPartBody>
    </w:docPart>
    <w:docPart>
      <w:docPartPr>
        <w:name w:val="46AF16C5C8914B6991124653B906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986DE-FE83-4FFF-8A11-16B695D24032}"/>
      </w:docPartPr>
      <w:docPartBody>
        <w:p w:rsidR="002D35D8" w:rsidRDefault="006C06A5">
          <w:pPr>
            <w:pStyle w:val="46AF16C5C8914B6991124653B906D686"/>
          </w:pPr>
          <w:r>
            <w:t>Conclusion</w:t>
          </w:r>
        </w:p>
      </w:docPartBody>
    </w:docPart>
    <w:docPart>
      <w:docPartPr>
        <w:name w:val="BC54A9F25D3F476196252E3E541F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7825-E832-48E3-B29D-AE1180F54143}"/>
      </w:docPartPr>
      <w:docPartBody>
        <w:p w:rsidR="002D35D8" w:rsidRDefault="006C06A5">
          <w:pPr>
            <w:pStyle w:val="BC54A9F25D3F476196252E3E541FB6A0"/>
          </w:pPr>
          <w:r w:rsidRPr="00E52810">
            <w:t>Action items</w:t>
          </w:r>
        </w:p>
      </w:docPartBody>
    </w:docPart>
    <w:docPart>
      <w:docPartPr>
        <w:name w:val="0486C296E2E74EECA09C9378B3C3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54AC-F250-4421-814B-B2030EF85759}"/>
      </w:docPartPr>
      <w:docPartBody>
        <w:p w:rsidR="002D35D8" w:rsidRDefault="006C06A5">
          <w:pPr>
            <w:pStyle w:val="0486C296E2E74EECA09C9378B3C33203"/>
          </w:pPr>
          <w:r w:rsidRPr="00E52810">
            <w:t>Person responsible</w:t>
          </w:r>
        </w:p>
      </w:docPartBody>
    </w:docPart>
    <w:docPart>
      <w:docPartPr>
        <w:name w:val="B0CA7ACD694045A7A1100E8AAFF0A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99AF1-FA46-49B8-8176-3FEDD12D576D}"/>
      </w:docPartPr>
      <w:docPartBody>
        <w:p w:rsidR="002D35D8" w:rsidRDefault="006C06A5">
          <w:pPr>
            <w:pStyle w:val="B0CA7ACD694045A7A1100E8AAFF0AD7E"/>
          </w:pPr>
          <w:r w:rsidRPr="00E52810">
            <w:t>Deadline</w:t>
          </w:r>
        </w:p>
      </w:docPartBody>
    </w:docPart>
    <w:docPart>
      <w:docPartPr>
        <w:name w:val="12971583D0DF41AAB67C8F9059F34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4273-56C4-4A64-BF78-0B43773DE469}"/>
      </w:docPartPr>
      <w:docPartBody>
        <w:p w:rsidR="002D35D8" w:rsidRDefault="006C06A5">
          <w:pPr>
            <w:pStyle w:val="12971583D0DF41AAB67C8F9059F34512"/>
          </w:pPr>
          <w:r w:rsidRPr="00E52810">
            <w:t>Date | time</w:t>
          </w:r>
        </w:p>
      </w:docPartBody>
    </w:docPart>
    <w:docPart>
      <w:docPartPr>
        <w:name w:val="B5CF79A9D74943F5A5BC8CACD21D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7F63-5AD7-4164-98A7-D075448BCBBE}"/>
      </w:docPartPr>
      <w:docPartBody>
        <w:p w:rsidR="006C06A5" w:rsidRDefault="006C06A5" w:rsidP="006C06A5">
          <w:pPr>
            <w:pStyle w:val="B5CF79A9D74943F5A5BC8CACD21D9F01"/>
          </w:pPr>
          <w:r w:rsidRPr="00E52810">
            <w:t>Date | time</w:t>
          </w:r>
        </w:p>
      </w:docPartBody>
    </w:docPart>
    <w:docPart>
      <w:docPartPr>
        <w:name w:val="B111FDEA94A440679381B2CAA84E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BA89-5B14-44B0-B04A-EBD684E6040C}"/>
      </w:docPartPr>
      <w:docPartBody>
        <w:p w:rsidR="004C0024" w:rsidRDefault="004C0024" w:rsidP="004C0024">
          <w:pPr>
            <w:pStyle w:val="B111FDEA94A440679381B2CAA84E17AB"/>
          </w:pPr>
          <w:r w:rsidRPr="00A979E1">
            <w:t>Facilitator</w:t>
          </w:r>
        </w:p>
      </w:docPartBody>
    </w:docPart>
    <w:docPart>
      <w:docPartPr>
        <w:name w:val="58BB5ABAFF4B4D98B384A2486D68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10A8-1BC6-428E-8FA1-2BB129447E54}"/>
      </w:docPartPr>
      <w:docPartBody>
        <w:p w:rsidR="004C0024" w:rsidRDefault="004C0024" w:rsidP="004C0024">
          <w:pPr>
            <w:pStyle w:val="58BB5ABAFF4B4D98B384A2486D687D32"/>
          </w:pPr>
          <w:r w:rsidRPr="00A979E1">
            <w:t>Note taker</w:t>
          </w:r>
        </w:p>
      </w:docPartBody>
    </w:docPart>
    <w:docPart>
      <w:docPartPr>
        <w:name w:val="897D925A299C4A3D93BD39F4D6D8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8FCB-4303-43DD-BD7D-7B83203CF7A0}"/>
      </w:docPartPr>
      <w:docPartBody>
        <w:p w:rsidR="004C0024" w:rsidRDefault="004C0024" w:rsidP="004C0024">
          <w:pPr>
            <w:pStyle w:val="897D925A299C4A3D93BD39F4D6D81427"/>
          </w:pPr>
          <w:r w:rsidRPr="00A979E1">
            <w:t>Timekeeper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A6"/>
    <w:rsid w:val="00060814"/>
    <w:rsid w:val="001B2240"/>
    <w:rsid w:val="002D1311"/>
    <w:rsid w:val="002D35D8"/>
    <w:rsid w:val="004C0024"/>
    <w:rsid w:val="006C06A5"/>
    <w:rsid w:val="007100A6"/>
    <w:rsid w:val="0082081F"/>
    <w:rsid w:val="009B7244"/>
    <w:rsid w:val="00A637D4"/>
    <w:rsid w:val="00A7233C"/>
    <w:rsid w:val="00A74E33"/>
    <w:rsid w:val="00AA6A72"/>
    <w:rsid w:val="00C66AC1"/>
    <w:rsid w:val="00D014C1"/>
    <w:rsid w:val="00E00168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274E7A508546D2BD5958FAA82DA0C9">
    <w:name w:val="93274E7A508546D2BD5958FAA82DA0C9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1A986F9D163C4FEB9D93F00AC63F7CF8">
    <w:name w:val="1A986F9D163C4FEB9D93F00AC63F7CF8"/>
  </w:style>
  <w:style w:type="paragraph" w:customStyle="1" w:styleId="30B08BA8B0B141D1B18B630F32E1727A">
    <w:name w:val="30B08BA8B0B141D1B18B630F32E1727A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9A391FAAD1D742E4B4910151E15AE3FC">
    <w:name w:val="9A391FAAD1D742E4B4910151E15AE3FC"/>
  </w:style>
  <w:style w:type="paragraph" w:customStyle="1" w:styleId="71158DCA7CE848A788B9D8562EB4DC39">
    <w:name w:val="71158DCA7CE848A788B9D8562EB4DC39"/>
  </w:style>
  <w:style w:type="paragraph" w:customStyle="1" w:styleId="A32F229C01734747B00B1E0B22978733">
    <w:name w:val="A32F229C01734747B00B1E0B22978733"/>
  </w:style>
  <w:style w:type="paragraph" w:customStyle="1" w:styleId="C775F9C457BA48AD99938F83878EB924">
    <w:name w:val="C775F9C457BA48AD99938F83878EB924"/>
  </w:style>
  <w:style w:type="paragraph" w:customStyle="1" w:styleId="5D94F942234C4698812D5F352C467828">
    <w:name w:val="5D94F942234C4698812D5F352C467828"/>
  </w:style>
  <w:style w:type="paragraph" w:customStyle="1" w:styleId="4D17AB096EF44643B04107CC6D1E8555">
    <w:name w:val="4D17AB096EF44643B04107CC6D1E8555"/>
  </w:style>
  <w:style w:type="paragraph" w:customStyle="1" w:styleId="313DD6D9AE5744C48F1141BF1DBFA855">
    <w:name w:val="313DD6D9AE5744C48F1141BF1DBFA855"/>
  </w:style>
  <w:style w:type="paragraph" w:customStyle="1" w:styleId="B3088F1FDF44440A9C5ADABC712E8A58">
    <w:name w:val="B3088F1FDF44440A9C5ADABC712E8A58"/>
  </w:style>
  <w:style w:type="paragraph" w:customStyle="1" w:styleId="3045B562CC44447CBCE8B9C8803C8D9D">
    <w:name w:val="3045B562CC44447CBCE8B9C8803C8D9D"/>
  </w:style>
  <w:style w:type="paragraph" w:customStyle="1" w:styleId="917532743CF443BBB2A96FD56B9A52E8">
    <w:name w:val="917532743CF443BBB2A96FD56B9A52E8"/>
  </w:style>
  <w:style w:type="paragraph" w:customStyle="1" w:styleId="FD83D65B3D1A44B8A96100BA4A35A042">
    <w:name w:val="FD83D65B3D1A44B8A96100BA4A35A042"/>
  </w:style>
  <w:style w:type="paragraph" w:customStyle="1" w:styleId="A34E86D8CA3442EF9D1EABB778CAAE61">
    <w:name w:val="A34E86D8CA3442EF9D1EABB778CAAE61"/>
  </w:style>
  <w:style w:type="paragraph" w:customStyle="1" w:styleId="0E8484521F354547B7F4616E28779F40">
    <w:name w:val="0E8484521F354547B7F4616E28779F40"/>
  </w:style>
  <w:style w:type="paragraph" w:customStyle="1" w:styleId="3524B9367FE6455EB4846262B33F01E1">
    <w:name w:val="3524B9367FE6455EB4846262B33F01E1"/>
  </w:style>
  <w:style w:type="paragraph" w:customStyle="1" w:styleId="BACB7A0EDABB452ABDA84C5E9FB25DAE">
    <w:name w:val="BACB7A0EDABB452ABDA84C5E9FB25DAE"/>
  </w:style>
  <w:style w:type="paragraph" w:customStyle="1" w:styleId="C1C596E89B5F4A219EF734AC064F3A98">
    <w:name w:val="C1C596E89B5F4A219EF734AC064F3A98"/>
  </w:style>
  <w:style w:type="paragraph" w:customStyle="1" w:styleId="FA37B5E13E274C3DA555F21C5109479C">
    <w:name w:val="FA37B5E13E274C3DA555F21C5109479C"/>
  </w:style>
  <w:style w:type="paragraph" w:customStyle="1" w:styleId="6514CB54240E4E529D235432F8A24478">
    <w:name w:val="6514CB54240E4E529D235432F8A24478"/>
  </w:style>
  <w:style w:type="paragraph" w:customStyle="1" w:styleId="BA5230F530D54933B672197597B3F0BC">
    <w:name w:val="BA5230F530D54933B672197597B3F0BC"/>
  </w:style>
  <w:style w:type="paragraph" w:customStyle="1" w:styleId="C092F06A180444CAAD133899E81141F4">
    <w:name w:val="C092F06A180444CAAD133899E81141F4"/>
  </w:style>
  <w:style w:type="paragraph" w:customStyle="1" w:styleId="7880795E6C30434DB079AA515DBD74B4">
    <w:name w:val="7880795E6C30434DB079AA515DBD74B4"/>
  </w:style>
  <w:style w:type="paragraph" w:customStyle="1" w:styleId="E4A44367D7F64A64A5EC49A88557BEE5">
    <w:name w:val="E4A44367D7F64A64A5EC49A88557BEE5"/>
  </w:style>
  <w:style w:type="paragraph" w:customStyle="1" w:styleId="6261C13D4DB148EDBC6880D7CEC869C4">
    <w:name w:val="6261C13D4DB148EDBC6880D7CEC869C4"/>
  </w:style>
  <w:style w:type="paragraph" w:customStyle="1" w:styleId="2BBA691AFFA34D2CA523666DE0C0F7F2">
    <w:name w:val="2BBA691AFFA34D2CA523666DE0C0F7F2"/>
  </w:style>
  <w:style w:type="paragraph" w:customStyle="1" w:styleId="478F845A3FB244D0863516ECC09DF2E6">
    <w:name w:val="478F845A3FB244D0863516ECC09DF2E6"/>
  </w:style>
  <w:style w:type="paragraph" w:customStyle="1" w:styleId="068C392DD59846658F0956102DAE2C57">
    <w:name w:val="068C392DD59846658F0956102DAE2C57"/>
  </w:style>
  <w:style w:type="paragraph" w:customStyle="1" w:styleId="090C9D2D3C714E32B06184A503130705">
    <w:name w:val="090C9D2D3C714E32B06184A503130705"/>
  </w:style>
  <w:style w:type="paragraph" w:customStyle="1" w:styleId="D085B7201BEC428E96F14D47197B5AF1">
    <w:name w:val="D085B7201BEC428E96F14D47197B5AF1"/>
  </w:style>
  <w:style w:type="paragraph" w:customStyle="1" w:styleId="1943FAF92CAD48248D2E9EB4F7E087E7">
    <w:name w:val="1943FAF92CAD48248D2E9EB4F7E087E7"/>
  </w:style>
  <w:style w:type="paragraph" w:customStyle="1" w:styleId="D1321C47EC6D47F6832A0F6143D0015D">
    <w:name w:val="D1321C47EC6D47F6832A0F6143D0015D"/>
  </w:style>
  <w:style w:type="paragraph" w:customStyle="1" w:styleId="CE87F3482F2846E39FC4272866423151">
    <w:name w:val="CE87F3482F2846E39FC4272866423151"/>
  </w:style>
  <w:style w:type="paragraph" w:customStyle="1" w:styleId="3E2D5592B76D4EC28E1C5741DBA9FDAF">
    <w:name w:val="3E2D5592B76D4EC28E1C5741DBA9FDAF"/>
  </w:style>
  <w:style w:type="paragraph" w:customStyle="1" w:styleId="4CD847EEB33441438CA1B7EBEB0A76A8">
    <w:name w:val="4CD847EEB33441438CA1B7EBEB0A76A8"/>
  </w:style>
  <w:style w:type="paragraph" w:customStyle="1" w:styleId="B75211EA28104134AF77B066BE35D5B4">
    <w:name w:val="B75211EA28104134AF77B066BE35D5B4"/>
  </w:style>
  <w:style w:type="paragraph" w:customStyle="1" w:styleId="46AF16C5C8914B6991124653B906D686">
    <w:name w:val="46AF16C5C8914B6991124653B906D686"/>
  </w:style>
  <w:style w:type="paragraph" w:customStyle="1" w:styleId="BC54A9F25D3F476196252E3E541FB6A0">
    <w:name w:val="BC54A9F25D3F476196252E3E541FB6A0"/>
  </w:style>
  <w:style w:type="paragraph" w:customStyle="1" w:styleId="0486C296E2E74EECA09C9378B3C33203">
    <w:name w:val="0486C296E2E74EECA09C9378B3C33203"/>
  </w:style>
  <w:style w:type="paragraph" w:customStyle="1" w:styleId="B0CA7ACD694045A7A1100E8AAFF0AD7E">
    <w:name w:val="B0CA7ACD694045A7A1100E8AAFF0AD7E"/>
  </w:style>
  <w:style w:type="paragraph" w:customStyle="1" w:styleId="12971583D0DF41AAB67C8F9059F34512">
    <w:name w:val="12971583D0DF41AAB67C8F9059F34512"/>
  </w:style>
  <w:style w:type="paragraph" w:customStyle="1" w:styleId="B5CF79A9D74943F5A5BC8CACD21D9F01">
    <w:name w:val="B5CF79A9D74943F5A5BC8CACD21D9F01"/>
    <w:rsid w:val="006C06A5"/>
    <w:rPr>
      <w:kern w:val="2"/>
      <w14:ligatures w14:val="standardContextual"/>
    </w:rPr>
  </w:style>
  <w:style w:type="paragraph" w:customStyle="1" w:styleId="B111FDEA94A440679381B2CAA84E17AB">
    <w:name w:val="B111FDEA94A440679381B2CAA84E17AB"/>
    <w:rsid w:val="004C0024"/>
    <w:rPr>
      <w:kern w:val="2"/>
      <w14:ligatures w14:val="standardContextual"/>
    </w:rPr>
  </w:style>
  <w:style w:type="paragraph" w:customStyle="1" w:styleId="58BB5ABAFF4B4D98B384A2486D687D32">
    <w:name w:val="58BB5ABAFF4B4D98B384A2486D687D32"/>
    <w:rsid w:val="004C0024"/>
    <w:rPr>
      <w:kern w:val="2"/>
      <w14:ligatures w14:val="standardContextual"/>
    </w:rPr>
  </w:style>
  <w:style w:type="paragraph" w:customStyle="1" w:styleId="897D925A299C4A3D93BD39F4D6D81427">
    <w:name w:val="897D925A299C4A3D93BD39F4D6D81427"/>
    <w:rsid w:val="004C002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00B39C-7870-4E45-ADFE-BF40B2E1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items.dotx</Template>
  <TotalTime>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Johnston</dc:creator>
  <cp:keywords/>
  <dc:description/>
  <cp:lastModifiedBy>Caroline Moreno</cp:lastModifiedBy>
  <cp:revision>7</cp:revision>
  <dcterms:created xsi:type="dcterms:W3CDTF">2024-01-08T20:50:00Z</dcterms:created>
  <dcterms:modified xsi:type="dcterms:W3CDTF">2024-01-08T22:46:00Z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